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 w14:paraId="6AB247B4" w14:textId="77777777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7F0BAC45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475AA4B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112DA49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B4CF099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1B6DB66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AD05D3" w14:paraId="5C16F21E" w14:textId="77777777">
        <w:trPr>
          <w:trHeight w:val="1780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AD05D3" w14:paraId="7DDCD98F" w14:textId="13BC8AFB">
            <w:pPr>
              <w:rPr>
                <w:color w:val="000000"/>
                <w:sz w:val="18"/>
                <w:szCs w:val="18"/>
              </w:rPr>
            </w:pPr>
            <w: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E714F7" w14:paraId="1C9344F4" w14:textId="1B5181B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editId="1F0A0F7A" wp14:anchorId="299F1EFA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-15875</wp:posOffset>
                      </wp:positionV>
                      <wp:extent cx="2238375" cy="9048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904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AD05D3" w:rsidR="00AD05D3" w:rsidP="00AD05D3" w:rsidRDefault="00AD05D3" w14:paraId="4F4721E6" w14:textId="4AE66F4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05D3">
                                    <w:rPr>
                                      <w:sz w:val="20"/>
                                      <w:szCs w:val="20"/>
                                    </w:rPr>
                                    <w:t>Yıllık izin, Sağlık izni, Mazeret İzni kullanma talebi oluşturulur.</w:t>
                                  </w:r>
                                </w:p>
                                <w:p w:rsidR="00AD05D3" w:rsidP="00AD05D3" w:rsidRDefault="00AD05D3" w14:paraId="1DFFB52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style="position:absolute;margin-left:24.85pt;margin-top:-1.25pt;width:176.25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99F1E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">
                      <v:stroke joinstyle="miter"/>
                      <v:textbox>
                        <w:txbxContent>
                          <w:p w:rsidRPr="00AD05D3" w:rsidR="00AD05D3" w:rsidP="00AD05D3" w:rsidRDefault="00AD05D3" w14:paraId="4F4721E6" w14:textId="4AE66F4A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05D3">
                              <w:rPr>
                                <w:sz w:val="20"/>
                                <w:szCs w:val="20"/>
                              </w:rPr>
                              <w:t>Yıllık izin, Sağlık izni, Mazeret İzni kullanma talebi oluşturulur.</w:t>
                            </w:r>
                          </w:p>
                          <w:p w:rsidR="00AD05D3" w:rsidP="00AD05D3" w:rsidRDefault="00AD05D3" w14:paraId="1DFFB52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6695096" wp14:anchorId="647D5934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861060</wp:posOffset>
                      </wp:positionV>
                      <wp:extent cx="45085" cy="304800"/>
                      <wp:effectExtent l="38100" t="0" r="69215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5431EE0">
                      <v:path fillok="f" arrowok="t" o:connecttype="none"/>
                      <o:lock v:ext="edit" shapetype="t"/>
                    </v:shapetype>
                    <v:shape id="Düz Ok Bağlayıcısı 11" style="position:absolute;margin-left:114.85pt;margin-top:67.8pt;width:3.5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AD05D3" w14:paraId="58C8FDCF" w14:textId="5A42D7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657 Sayılı Devlet Memurları Kanunu’na göre ÜBYS’den Yıllık İzin Formu düzenlenir.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AD05D3" w14:paraId="31BDDEBE" w14:textId="70681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*657 Sayılı Devlet Memurları Kanunu *2547 Sayılı YÖK Kanunu</w:t>
            </w:r>
          </w:p>
        </w:tc>
      </w:tr>
      <w:tr w:rsidR="007A2926" w:rsidTr="005C1D43" w14:paraId="3AEB89EA" w14:textId="77777777">
        <w:trPr>
          <w:trHeight w:val="1688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AD05D3" w14:paraId="77535398" w14:textId="37D550D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İlgili Personel/</w:t>
            </w:r>
            <w:r w:rsidR="005C1D43">
              <w:rPr>
                <w:color w:val="000000"/>
                <w:sz w:val="18"/>
                <w:szCs w:val="18"/>
              </w:rPr>
              <w:t>Yüksekokul Sekreteri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E714F7" w14:paraId="52BAE13C" w14:textId="67AAA24E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41528DD" wp14:anchorId="0F6B4BD6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899160</wp:posOffset>
                      </wp:positionV>
                      <wp:extent cx="9525" cy="200025"/>
                      <wp:effectExtent l="38100" t="0" r="66675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114.1pt;margin-top:70.8pt;width: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" w14:anchorId="652D5884">
                      <v:stroke joinstyle="miter" endarrow="block"/>
                    </v:shape>
                  </w:pict>
                </mc:Fallback>
              </mc:AlternateContent>
            </w:r>
            <w:r w:rsidR="00AD05D3">
              <w:rPr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editId="5CE36212" wp14:anchorId="40ABFEA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17145</wp:posOffset>
                      </wp:positionV>
                      <wp:extent cx="2324100" cy="876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5C1D43" w:rsidR="005C1D43" w:rsidP="005C1D43" w:rsidRDefault="005C1D43" w14:paraId="21DA6748" w14:textId="77777777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1D43">
                                    <w:rPr>
                                      <w:sz w:val="20"/>
                                      <w:szCs w:val="20"/>
                                    </w:rPr>
                                    <w:t>Yıllık İzin, Sağlık İzni Kullanma talebi</w:t>
                                  </w:r>
                                </w:p>
                                <w:p w:rsidRPr="005C1D43" w:rsidR="005C1D43" w:rsidP="005C1D43" w:rsidRDefault="005C1D43" w14:paraId="52B90C4C" w14:textId="77777777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1D43">
                                    <w:rPr>
                                      <w:sz w:val="20"/>
                                      <w:szCs w:val="20"/>
                                    </w:rPr>
                                    <w:t>veya görevlendirme Formu</w:t>
                                  </w:r>
                                </w:p>
                                <w:p w:rsidRPr="005C1D43" w:rsidR="005C1D43" w:rsidP="005C1D43" w:rsidRDefault="005C1D43" w14:paraId="2019A2F7" w14:textId="77777777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1D43">
                                    <w:rPr>
                                      <w:sz w:val="20"/>
                                      <w:szCs w:val="20"/>
                                    </w:rPr>
                                    <w:t>düzenlendikten sonra EBYS’ye</w:t>
                                  </w:r>
                                </w:p>
                                <w:p w:rsidRPr="005C1D43" w:rsidR="005C1D43" w:rsidP="005C1D43" w:rsidRDefault="005C1D43" w14:paraId="128DB207" w14:textId="77777777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1D43">
                                    <w:rPr>
                                      <w:sz w:val="20"/>
                                      <w:szCs w:val="20"/>
                                    </w:rPr>
                                    <w:t>gönderilir ve hazırlayan kişi tarafından</w:t>
                                  </w:r>
                                </w:p>
                                <w:p w:rsidRPr="005C1D43" w:rsidR="00AD05D3" w:rsidP="005C1D43" w:rsidRDefault="005C1D43" w14:paraId="3164A4D2" w14:textId="60F37748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1D43">
                                    <w:rPr>
                                      <w:sz w:val="20"/>
                                      <w:szCs w:val="20"/>
                                    </w:rPr>
                                    <w:t>paraflanır.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style="position:absolute;margin-left:18.1pt;margin-top:1.35pt;width:183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13]" strokeweight="1pt" w14:anchorId="40ABF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">
                      <v:textbox>
                        <w:txbxContent>
                          <w:p w:rsidRPr="005C1D43" w:rsidR="005C1D43" w:rsidP="005C1D43" w:rsidRDefault="005C1D43" w14:paraId="21DA6748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1D43">
                              <w:rPr>
                                <w:sz w:val="20"/>
                                <w:szCs w:val="20"/>
                              </w:rPr>
                              <w:t>Yıllık İzin, Sağlık İzni Kullanma talebi</w:t>
                            </w:r>
                          </w:p>
                          <w:p w:rsidRPr="005C1D43" w:rsidR="005C1D43" w:rsidP="005C1D43" w:rsidRDefault="005C1D43" w14:paraId="52B90C4C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1D43">
                              <w:rPr>
                                <w:sz w:val="20"/>
                                <w:szCs w:val="20"/>
                              </w:rPr>
                              <w:t>veya görevlendirme Formu</w:t>
                            </w:r>
                          </w:p>
                          <w:p w:rsidRPr="005C1D43" w:rsidR="005C1D43" w:rsidP="005C1D43" w:rsidRDefault="005C1D43" w14:paraId="2019A2F7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1D43">
                              <w:rPr>
                                <w:sz w:val="20"/>
                                <w:szCs w:val="20"/>
                              </w:rPr>
                              <w:t>düzenlendikten sonra EBYS’ye</w:t>
                            </w:r>
                          </w:p>
                          <w:p w:rsidRPr="005C1D43" w:rsidR="005C1D43" w:rsidP="005C1D43" w:rsidRDefault="005C1D43" w14:paraId="128DB207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1D43">
                              <w:rPr>
                                <w:sz w:val="20"/>
                                <w:szCs w:val="20"/>
                              </w:rPr>
                              <w:t>gönderilir ve hazırlayan kişi tarafından</w:t>
                            </w:r>
                          </w:p>
                          <w:p w:rsidRPr="005C1D43" w:rsidR="00AD05D3" w:rsidP="005C1D43" w:rsidRDefault="005C1D43" w14:paraId="3164A4D2" w14:textId="60F3774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1D43">
                              <w:rPr>
                                <w:sz w:val="20"/>
                                <w:szCs w:val="20"/>
                              </w:rPr>
                              <w:t>paraflanır.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C1D43" w14:paraId="665F8DBE" w14:textId="2FCED9C9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 Kişisel Bilgi Sistemi üzerinden paraflanır.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C1D43" w14:paraId="7ACD8EC8" w14:textId="5DD5186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*657 Sayılı Devlet Memurları Kanunu *2547 Sayılı YÖK Kanunu</w:t>
            </w:r>
          </w:p>
        </w:tc>
      </w:tr>
      <w:tr w:rsidR="007A2926" w:rsidTr="00236C68" w14:paraId="38273E18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C1D43" w14:paraId="7916A833" w14:textId="2D607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Yüksekokul Müdür/Yüksekokul Sekreteri/Bölüm Başkanı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E714F7" w14:paraId="753FB6B1" w14:textId="7E2A99D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7AE6FB5" wp14:anchorId="1F74F2F2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746760</wp:posOffset>
                      </wp:positionV>
                      <wp:extent cx="45085" cy="333375"/>
                      <wp:effectExtent l="38100" t="0" r="69215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110.3pt;margin-top:58.8pt;width:3.5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" w14:anchorId="454BC7B7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C4DE739" wp14:anchorId="4F3BB80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118110</wp:posOffset>
                      </wp:positionV>
                      <wp:extent cx="2352675" cy="60960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1D43" w:rsidP="005C1D43" w:rsidRDefault="005C1D43" w14:paraId="1774C37F" w14:textId="471C4188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  <w:r w:rsidRPr="005C1D43">
                                    <w:rPr>
                                      <w:sz w:val="20"/>
                                      <w:szCs w:val="20"/>
                                    </w:rPr>
                                    <w:t>Akademik Personel ise Bölüm Başkanına , İdari Personel ise Yüksekokul Sekreterine</w:t>
                                  </w:r>
                                  <w:r>
                                    <w:t xml:space="preserve"> parafa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style="position:absolute;margin-left:18.1pt;margin-top:9.3pt;width:185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w14:anchorId="4F3BB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">
                      <v:textbox>
                        <w:txbxContent>
                          <w:p w:rsidR="005C1D43" w:rsidP="005C1D43" w:rsidRDefault="005C1D43" w14:paraId="1774C37F" w14:textId="471C4188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5C1D43">
                              <w:rPr>
                                <w:sz w:val="20"/>
                                <w:szCs w:val="20"/>
                              </w:rPr>
                              <w:t>Akademik Personel ise Bölüm Başkanına , İdari Personel ise Yüksekokul Sekreterine</w:t>
                            </w:r>
                            <w:r>
                              <w:t xml:space="preserve"> parafa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C1D43" w14:paraId="2850A268" w14:textId="3AA6F7A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Başkanına-Yüksekokul Sekreterine gönderilir.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C1D43" w14:paraId="38733E3B" w14:textId="53170A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*657 Sayılı Devlet Memurları Kanunu *2547 Sayılı YÖK Kanunu</w:t>
            </w:r>
          </w:p>
        </w:tc>
      </w:tr>
      <w:tr w:rsidR="007A2926" w:rsidTr="00236C68" w14:paraId="3A2F514C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C1D43" w14:paraId="5485DE55" w14:textId="78600C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Yüksekokul Müdür/Yüksekokul Sekreteri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5C1D43" w14:paraId="2EAF44E3" w14:textId="48EAA75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DC6112B" wp14:anchorId="06B259B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62230</wp:posOffset>
                      </wp:positionV>
                      <wp:extent cx="2409825" cy="7143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41146" w:rsidR="005C1D43" w:rsidP="00C41146" w:rsidRDefault="005C1D43" w14:paraId="11C89FA2" w14:textId="586DF92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1146">
                                    <w:rPr>
                                      <w:sz w:val="20"/>
                                      <w:szCs w:val="20"/>
                                    </w:rPr>
                                    <w:t xml:space="preserve">Formun imzalatılması ve onay </w:t>
                                  </w:r>
                                </w:p>
                                <w:p w:rsidRPr="00C41146" w:rsidR="005C1D43" w:rsidP="00C41146" w:rsidRDefault="005C1D43" w14:paraId="0DFC6FD7" w14:textId="0F76E1A4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1146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C41146" w:rsidR="00C41146">
                                    <w:rPr>
                                      <w:sz w:val="20"/>
                                      <w:szCs w:val="20"/>
                                    </w:rPr>
                                    <w:t>Formun imzalatılması ve onay için Yüksekokul Müdürüne gönderilmesi.</w:t>
                                  </w:r>
                                </w:p>
                                <w:p w:rsidRPr="00C41146" w:rsidR="005C1D43" w:rsidP="00C41146" w:rsidRDefault="005C1D43" w14:paraId="5EFA13BA" w14:textId="0C312603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1146">
                                    <w:rPr>
                                      <w:sz w:val="20"/>
                                      <w:szCs w:val="20"/>
                                    </w:rPr>
                                    <w:t xml:space="preserve">Yüksekokul </w:t>
                                  </w:r>
                                  <w:r w:rsidR="00C41146"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C41146">
                                    <w:rPr>
                                      <w:sz w:val="20"/>
                                      <w:szCs w:val="20"/>
                                    </w:rPr>
                                    <w:t>üdürüne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style="position:absolute;margin-left:12.1pt;margin-top:4.9pt;width:189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w14:anchorId="06B25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">
                      <v:textbox>
                        <w:txbxContent>
                          <w:p w:rsidRPr="00C41146" w:rsidR="005C1D43" w:rsidP="00C41146" w:rsidRDefault="005C1D43" w14:paraId="11C89FA2" w14:textId="586DF92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146">
                              <w:rPr>
                                <w:sz w:val="20"/>
                                <w:szCs w:val="20"/>
                              </w:rPr>
                              <w:t xml:space="preserve">Formun imzalatılması ve onay </w:t>
                            </w:r>
                          </w:p>
                          <w:p w:rsidRPr="00C41146" w:rsidR="005C1D43" w:rsidP="00C41146" w:rsidRDefault="005C1D43" w14:paraId="0DFC6FD7" w14:textId="0F76E1A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14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41146" w:rsidR="00C41146">
                              <w:rPr>
                                <w:sz w:val="20"/>
                                <w:szCs w:val="20"/>
                              </w:rPr>
                              <w:t>Formun imzalatılması ve onay için Yüksekokul Müdürüne gönderilmesi.</w:t>
                            </w:r>
                          </w:p>
                          <w:p w:rsidRPr="00C41146" w:rsidR="005C1D43" w:rsidP="00C41146" w:rsidRDefault="005C1D43" w14:paraId="5EFA13BA" w14:textId="0C31260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146">
                              <w:rPr>
                                <w:sz w:val="20"/>
                                <w:szCs w:val="20"/>
                              </w:rPr>
                              <w:t xml:space="preserve">Yüksekokul </w:t>
                            </w:r>
                            <w:r w:rsidR="00C41146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C41146">
                              <w:rPr>
                                <w:sz w:val="20"/>
                                <w:szCs w:val="20"/>
                              </w:rPr>
                              <w:t>üdürüne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4F2826C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C1D43" w14:paraId="3682276D" w14:textId="5D4C83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C41146" w14:paraId="69010C1B" w14:textId="77777777">
        <w:trPr>
          <w:trHeight w:val="2420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C41146" w14:paraId="444E9C23" w14:textId="3C562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Yüksekokul Müdür/İlgili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714F7" w14:paraId="16C8C827" w14:textId="6D22AD04">
            <w:pPr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6E0052F2" wp14:anchorId="1FD493CA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-180340</wp:posOffset>
                      </wp:positionV>
                      <wp:extent cx="9525" cy="200025"/>
                      <wp:effectExtent l="38100" t="0" r="66675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style="position:absolute;margin-left:102.5pt;margin-top:-14.2pt;width: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" w14:anchorId="1F3141CB">
                      <v:stroke joinstyle="miter" endarrow="block"/>
                    </v:shape>
                  </w:pict>
                </mc:Fallback>
              </mc:AlternateContent>
            </w:r>
            <w:r w:rsidR="00C41146"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39D93F5" wp14:anchorId="3242457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56515</wp:posOffset>
                      </wp:positionV>
                      <wp:extent cx="2228850" cy="1276350"/>
                      <wp:effectExtent l="0" t="0" r="19050" b="19050"/>
                      <wp:wrapNone/>
                      <wp:docPr id="10" name="Akış Çizelgesi: Sonlandır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276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41146" w:rsidR="00C41146" w:rsidP="00C41146" w:rsidRDefault="00C41146" w14:paraId="0E7DB2B2" w14:textId="56CC615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1146">
                                    <w:rPr>
                                      <w:sz w:val="20"/>
                                      <w:szCs w:val="20"/>
                                    </w:rPr>
                                    <w:t>Belge onaylandıktan sonra ilgili kişiye, Personel işlerinden sorumlu memura, Personel Daire Başkanlığına ve kadrosunun bulunduğu bi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C41146">
                                    <w:rPr>
                                      <w:sz w:val="20"/>
                                      <w:szCs w:val="20"/>
                                    </w:rPr>
                                    <w:t>ime gönd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C41146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C41146">
                                    <w:rPr>
                                      <w:sz w:val="20"/>
                                      <w:szCs w:val="20"/>
                                    </w:rPr>
                                    <w:t>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32424578">
                      <v:stroke joinstyle="miter"/>
                      <v:path textboxrect="1018,3163,20582,18437" gradientshapeok="t" o:connecttype="rect"/>
                    </v:shapetype>
                    <v:shape id="Akış Çizelgesi: Sonlandırıcı 10" style="position:absolute;margin-left:13.6pt;margin-top:4.45pt;width:175.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">
                      <v:textbox>
                        <w:txbxContent>
                          <w:p w:rsidRPr="00C41146" w:rsidR="00C41146" w:rsidP="00C41146" w:rsidRDefault="00C41146" w14:paraId="0E7DB2B2" w14:textId="56CC615F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1146">
                              <w:rPr>
                                <w:sz w:val="20"/>
                                <w:szCs w:val="20"/>
                              </w:rPr>
                              <w:t>Belge onaylandıktan sonra ilgili kişiye, Personel işlerinden sorumlu memura, Personel Daire Başkanlığına ve kadrosunun bulunduğu bi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C41146">
                              <w:rPr>
                                <w:sz w:val="20"/>
                                <w:szCs w:val="20"/>
                              </w:rPr>
                              <w:t>ime gönd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C41146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C41146">
                              <w:rPr>
                                <w:sz w:val="20"/>
                                <w:szCs w:val="20"/>
                              </w:rPr>
                              <w:t>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C1D43" w14:paraId="2FB3470D" w14:textId="0658120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İznin çıktısı alınarak ilgili kişinin dosyasına </w:t>
            </w:r>
            <w:r w:rsidR="00C41146">
              <w:rPr>
                <w:color w:val="000000"/>
                <w:sz w:val="20"/>
                <w:szCs w:val="20"/>
              </w:rPr>
              <w:t>takılır.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C1D43" w14:paraId="0BB9911F" w14:textId="3BB5D2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6DC599E0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6AAF4D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77F635F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D14251A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8E03E60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50AD1EA2" w14:textId="77777777">
      <w:r>
        <w:t xml:space="preserve">                                               </w:t>
      </w:r>
    </w:p>
    <w:sectPr w:rsidR="00A40877" w:rsidSect="00224FD7">
      <w:footerReference r:id="R4134c2ce75954098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89B0" w14:textId="77777777" w:rsidR="00FA67DC" w:rsidRDefault="00FA67DC">
      <w:r>
        <w:separator/>
      </w:r>
    </w:p>
  </w:endnote>
  <w:endnote w:type="continuationSeparator" w:id="0">
    <w:p w14:paraId="41751156" w14:textId="77777777" w:rsidR="00FA67DC" w:rsidRDefault="00FA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 w14:paraId="33C79D2F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2BBA" w14:textId="77777777" w:rsidR="00FA67DC" w:rsidRDefault="00FA67DC">
      <w:r>
        <w:separator/>
      </w:r>
    </w:p>
  </w:footnote>
  <w:footnote w:type="continuationSeparator" w:id="0">
    <w:p w14:paraId="313E6593" w14:textId="77777777" w:rsidR="00FA67DC" w:rsidRDefault="00FA67D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3D709A36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989F516" w14:textId="77777777">
          <w:pPr>
            <w:pStyle w:val="BodyTextIndent2"/>
            <w:jc w:val="center"/>
            <w:rPr>
              <w:sz w:val="20"/>
            </w:rPr>
          </w:pPr>
          <w:r>
            <w:rPr>
              <w:noProof/>
              <w:sz w:val="8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editId="65F9B457" wp14:anchorId="47140467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7C8C112C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247BD06E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3CF7C0C9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 w:rsidRDefault="00236C68" w14:paraId="07ABBB09" w14:textId="77777777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6232FDD7" w14:textId="77777777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İA/027/15</w:t>
          </w:r>
        </w:p>
        <w:p w:rsidRPr="006A0EAB" w:rsidR="00236C68" w:rsidP="0054734C" w:rsidRDefault="00236C68" w14:paraId="59411C70" w14:textId="77777777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11.10.2022</w:t>
          </w:r>
        </w:p>
        <w:p w:rsidRPr="006A0EAB" w:rsidR="00236C68" w:rsidP="0054734C" w:rsidRDefault="00236C68" w14:paraId="31ECCDC7" w14:textId="77777777">
          <w:pPr>
            <w:pStyle w:val="BodyText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649F2402" w14:textId="2759655D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E0B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E0BB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48353CF7" w14:textId="77777777">
          <w:pPr>
            <w:rPr>
              <w:lang w:val="en-US"/>
            </w:rPr>
          </w:pPr>
        </w:p>
      </w:tc>
    </w:tr>
    <w:tr w:rsidRPr="006A0EAB" w:rsidR="00236C68" w:rsidTr="00236C68" w14:paraId="79FC063F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23D8D23A" w14:textId="77777777">
          <w:pPr>
            <w:pStyle w:val="BodyTextIndent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5005AEEC" w14:textId="7777777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YILLIK İZİN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051461E3" w14:textId="77777777">
          <w:pPr>
            <w:pStyle w:val="BodyText"/>
            <w:rPr>
              <w:rFonts w:ascii="Times New Roman" w:hAnsi="Times New Roman"/>
            </w:rPr>
          </w:pPr>
        </w:p>
      </w:tc>
    </w:tr>
  </w:tbl>
  <w:p w:rsidRPr="003C0C1E" w:rsidR="00B2465E" w:rsidRDefault="00B2465E" w14:paraId="54889559" w14:textId="7777777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D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D43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0BB3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05D3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146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4F7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67DC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26A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236C6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236C68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footer" Target="/word/footer1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tyles" Target="/word/styles.xml" Id="rId6" /><Relationship Type="http://schemas.openxmlformats.org/officeDocument/2006/relationships/header" Target="/word/header1.xml" Id="rId11" /><Relationship Type="http://schemas.openxmlformats.org/officeDocument/2006/relationships/numbering" Target="/word/numbering.xml" Id="rId5" /><Relationship Type="http://schemas.openxmlformats.org/officeDocument/2006/relationships/endnotes" Target="/word/endnotes.xml" Id="rId10" /><Relationship Type="http://schemas.openxmlformats.org/officeDocument/2006/relationships/customXml" Target="/customXml/item4.xml" Id="rId4" /><Relationship Type="http://schemas.openxmlformats.org/officeDocument/2006/relationships/footnotes" Target="/word/footnotes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4134c2ce759540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0E61938CD7564CA43D19B102301519" ma:contentTypeVersion="4" ma:contentTypeDescription="Yeni belge oluşturun." ma:contentTypeScope="" ma:versionID="d9569b056a0b6a6f5892eff435787d7d">
  <xsd:schema xmlns:xsd="http://www.w3.org/2001/XMLSchema" xmlns:xs="http://www.w3.org/2001/XMLSchema" xmlns:p="http://schemas.microsoft.com/office/2006/metadata/properties" xmlns:ns3="722ca031-ae67-4c43-b1a0-1a4915da8e44" targetNamespace="http://schemas.microsoft.com/office/2006/metadata/properties" ma:root="true" ma:fieldsID="72e2b815f7744386ed86f6560c37cbc2" ns3:_="">
    <xsd:import namespace="722ca031-ae67-4c43-b1a0-1a4915da8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ca031-ae67-4c43-b1a0-1a4915da8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611E-9772-4D68-AB9C-CEF004935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6A1DD-1AC5-4DB0-89A5-3E2043749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B12E18-08DE-4E87-9056-B398706EE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ca031-ae67-4c43-b1a0-1a4915da8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392D3-4B19-49DA-822C-35F84CDE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akışları (10)</Template>
  <TotalTime>0</TotalTime>
  <Pages>2</Pages>
  <Words>111</Words>
  <Characters>635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</dc:creator>
  <cp:keywords/>
  <cp:lastModifiedBy>word</cp:lastModifiedBy>
  <cp:revision>2</cp:revision>
  <cp:lastPrinted>2018-09-24T13:03:00Z</cp:lastPrinted>
  <dcterms:created xsi:type="dcterms:W3CDTF">2022-10-11T06:57:00Z</dcterms:created>
  <dcterms:modified xsi:type="dcterms:W3CDTF">2022-10-11T06:57:00Z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0x010100470E61938CD7564CA43D19B102301519</vt:lpwstr>
  </property>
</Properties>
</file>